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06E7" w14:textId="77777777" w:rsidR="00646EE2" w:rsidRPr="00646EE2" w:rsidRDefault="00646EE2" w:rsidP="00646EE2">
      <w:pPr>
        <w:pStyle w:val="Intestazione"/>
        <w:jc w:val="center"/>
        <w:rPr>
          <w:rFonts w:ascii="Trebuchet MS" w:hAnsi="Trebuchet MS"/>
          <w:sz w:val="18"/>
          <w:szCs w:val="18"/>
        </w:rPr>
      </w:pPr>
      <w:r w:rsidRPr="00646EE2">
        <w:rPr>
          <w:rFonts w:ascii="Trebuchet MS" w:hAnsi="Trebuchet MS"/>
          <w:sz w:val="18"/>
          <w:szCs w:val="18"/>
        </w:rPr>
        <w:t>Il presente documento è sottoscritto con firma digitale ai sensi dell'art. 21 del d.lgs. 82/2005</w:t>
      </w:r>
    </w:p>
    <w:p w14:paraId="7F198B27" w14:textId="77777777" w:rsidR="00F94C3F" w:rsidRPr="00F94C3F" w:rsidRDefault="00F94C3F" w:rsidP="00F94C3F">
      <w:pPr>
        <w:spacing w:after="120" w:line="264" w:lineRule="auto"/>
        <w:rPr>
          <w:rFonts w:ascii="Trebuchet MS" w:hAnsi="Trebuchet MS"/>
          <w:sz w:val="24"/>
          <w:szCs w:val="24"/>
        </w:rPr>
      </w:pPr>
      <w:r w:rsidRPr="00F94C3F">
        <w:rPr>
          <w:rFonts w:ascii="Trebuchet MS" w:hAnsi="Trebuchet MS"/>
          <w:sz w:val="24"/>
          <w:szCs w:val="24"/>
        </w:rPr>
        <w:tab/>
      </w:r>
      <w:r w:rsidRPr="00F94C3F">
        <w:rPr>
          <w:rFonts w:ascii="Trebuchet MS" w:hAnsi="Trebuchet MS"/>
          <w:sz w:val="24"/>
          <w:szCs w:val="24"/>
        </w:rPr>
        <w:tab/>
        <w:t xml:space="preserve">  </w:t>
      </w:r>
    </w:p>
    <w:p w14:paraId="13016798" w14:textId="5CE9FB1F" w:rsidR="00222DB9" w:rsidRPr="00EB2B13" w:rsidRDefault="00F94C3F" w:rsidP="009514E1">
      <w:pPr>
        <w:spacing w:after="120" w:line="264" w:lineRule="auto"/>
        <w:rPr>
          <w:rFonts w:ascii="Trebuchet MS" w:hAnsi="Trebuchet MS"/>
          <w:b/>
          <w:sz w:val="24"/>
          <w:szCs w:val="24"/>
          <w:u w:val="single"/>
        </w:rPr>
      </w:pPr>
      <w:r w:rsidRPr="00646EE2">
        <w:rPr>
          <w:rFonts w:ascii="Trebuchet MS" w:hAnsi="Trebuchet MS"/>
          <w:sz w:val="22"/>
          <w:szCs w:val="22"/>
        </w:rPr>
        <w:t>Prot. come da</w:t>
      </w:r>
      <w:r w:rsidR="00222DB9">
        <w:rPr>
          <w:rFonts w:ascii="Trebuchet MS" w:hAnsi="Trebuchet MS"/>
          <w:sz w:val="22"/>
          <w:szCs w:val="22"/>
        </w:rPr>
        <w:t xml:space="preserve"> timbro a lato</w:t>
      </w:r>
      <w:r w:rsidRPr="00646EE2">
        <w:rPr>
          <w:rFonts w:ascii="Trebuchet MS" w:hAnsi="Trebuchet MS"/>
          <w:sz w:val="22"/>
          <w:szCs w:val="22"/>
        </w:rPr>
        <w:tab/>
      </w:r>
      <w:r w:rsidRPr="00646EE2">
        <w:rPr>
          <w:rFonts w:ascii="Trebuchet MS" w:hAnsi="Trebuchet MS"/>
          <w:sz w:val="22"/>
          <w:szCs w:val="22"/>
        </w:rPr>
        <w:tab/>
      </w:r>
      <w:r w:rsidRPr="00646EE2">
        <w:rPr>
          <w:rFonts w:ascii="Trebuchet MS" w:hAnsi="Trebuchet MS"/>
          <w:sz w:val="22"/>
          <w:szCs w:val="22"/>
        </w:rPr>
        <w:tab/>
      </w:r>
      <w:r w:rsidRPr="00646EE2">
        <w:rPr>
          <w:rFonts w:ascii="Trebuchet MS" w:hAnsi="Trebuchet MS"/>
          <w:sz w:val="22"/>
          <w:szCs w:val="22"/>
        </w:rPr>
        <w:tab/>
      </w:r>
      <w:r w:rsidRPr="00646EE2">
        <w:rPr>
          <w:rFonts w:ascii="Trebuchet MS" w:hAnsi="Trebuchet MS"/>
          <w:sz w:val="22"/>
          <w:szCs w:val="22"/>
        </w:rPr>
        <w:tab/>
      </w:r>
    </w:p>
    <w:p w14:paraId="37EFFBE0" w14:textId="77777777" w:rsidR="00F94C3F" w:rsidRPr="00287D2D" w:rsidRDefault="00F94C3F" w:rsidP="002B16D8">
      <w:pPr>
        <w:spacing w:line="264" w:lineRule="auto"/>
        <w:rPr>
          <w:rFonts w:ascii="Trebuchet MS" w:hAnsi="Trebuchet MS"/>
          <w:sz w:val="24"/>
          <w:szCs w:val="24"/>
        </w:rPr>
      </w:pPr>
    </w:p>
    <w:p w14:paraId="0C9E890F" w14:textId="167E56E5" w:rsidR="00F94C3F" w:rsidRPr="00287D2D" w:rsidRDefault="00F94C3F" w:rsidP="00EB2B13">
      <w:pPr>
        <w:pStyle w:val="Default"/>
        <w:jc w:val="both"/>
        <w:rPr>
          <w:rFonts w:ascii="Trebuchet MS" w:hAnsi="Trebuchet MS"/>
          <w:b/>
        </w:rPr>
      </w:pPr>
      <w:r w:rsidRPr="00287D2D">
        <w:rPr>
          <w:rFonts w:ascii="Trebuchet MS" w:hAnsi="Trebuchet MS"/>
          <w:b/>
        </w:rPr>
        <w:t xml:space="preserve">OGGETTO: </w:t>
      </w:r>
      <w:r w:rsidR="009514E1">
        <w:rPr>
          <w:rFonts w:ascii="Trebuchet MS" w:hAnsi="Trebuchet MS"/>
          <w:b/>
        </w:rPr>
        <w:t>DOMANDA DI PARTECIPAZIONE alla selezione per l’</w:t>
      </w:r>
      <w:r w:rsidR="00EB2B13">
        <w:rPr>
          <w:rFonts w:ascii="Trebuchet MS" w:hAnsi="Trebuchet MS"/>
          <w:b/>
        </w:rPr>
        <w:t xml:space="preserve">attribuzione </w:t>
      </w:r>
      <w:r w:rsidR="009514E1">
        <w:rPr>
          <w:rFonts w:ascii="Trebuchet MS" w:hAnsi="Trebuchet MS"/>
          <w:b/>
        </w:rPr>
        <w:t xml:space="preserve">dei </w:t>
      </w:r>
      <w:r w:rsidR="00EB2B13">
        <w:rPr>
          <w:rFonts w:ascii="Trebuchet MS" w:hAnsi="Trebuchet MS"/>
          <w:b/>
        </w:rPr>
        <w:t xml:space="preserve">differenziali stipendiali </w:t>
      </w:r>
      <w:r w:rsidR="00EB2B13" w:rsidRPr="00EB2B13">
        <w:rPr>
          <w:rFonts w:ascii="Trebuchet MS" w:hAnsi="Trebuchet MS"/>
          <w:b/>
        </w:rPr>
        <w:t>art</w:t>
      </w:r>
      <w:r w:rsidR="00FB00F3">
        <w:rPr>
          <w:rFonts w:ascii="Trebuchet MS" w:hAnsi="Trebuchet MS"/>
          <w:b/>
        </w:rPr>
        <w:t xml:space="preserve">. 14 </w:t>
      </w:r>
      <w:r w:rsidR="00EB2B13" w:rsidRPr="00EB2B13">
        <w:rPr>
          <w:rFonts w:ascii="Trebuchet MS" w:hAnsi="Trebuchet MS"/>
          <w:b/>
        </w:rPr>
        <w:t>CCNL-202</w:t>
      </w:r>
      <w:r w:rsidR="00FB00F3">
        <w:rPr>
          <w:rFonts w:ascii="Trebuchet MS" w:hAnsi="Trebuchet MS"/>
          <w:b/>
        </w:rPr>
        <w:t xml:space="preserve">2-2024 - </w:t>
      </w:r>
      <w:r w:rsidR="00EB2B13">
        <w:rPr>
          <w:rFonts w:ascii="Trebuchet MS" w:hAnsi="Trebuchet MS"/>
          <w:b/>
        </w:rPr>
        <w:t>art. 9 CCDI 2023-2025</w:t>
      </w:r>
      <w:r w:rsidR="00BE1852">
        <w:rPr>
          <w:rFonts w:ascii="Trebuchet MS" w:hAnsi="Trebuchet MS"/>
          <w:b/>
        </w:rPr>
        <w:t xml:space="preserve"> – Annualità economica 2025</w:t>
      </w:r>
      <w:r w:rsidR="009514E1">
        <w:rPr>
          <w:rFonts w:ascii="Trebuchet MS" w:hAnsi="Trebuchet MS"/>
          <w:b/>
        </w:rPr>
        <w:t>.</w:t>
      </w:r>
    </w:p>
    <w:p w14:paraId="38FCBF45" w14:textId="77777777" w:rsidR="00F94C3F" w:rsidRDefault="00F94C3F" w:rsidP="000824D2">
      <w:pPr>
        <w:spacing w:after="120" w:line="264" w:lineRule="auto"/>
        <w:jc w:val="both"/>
        <w:rPr>
          <w:rFonts w:ascii="Trebuchet MS" w:hAnsi="Trebuchet MS"/>
          <w:sz w:val="24"/>
          <w:szCs w:val="24"/>
        </w:rPr>
      </w:pPr>
    </w:p>
    <w:p w14:paraId="4ADCDF4B" w14:textId="77777777" w:rsidR="009514E1" w:rsidRDefault="009514E1" w:rsidP="000824D2">
      <w:pPr>
        <w:spacing w:after="120" w:line="264" w:lineRule="auto"/>
        <w:jc w:val="both"/>
        <w:rPr>
          <w:rFonts w:ascii="Trebuchet MS" w:hAnsi="Trebuchet MS"/>
          <w:sz w:val="24"/>
          <w:szCs w:val="24"/>
        </w:rPr>
      </w:pPr>
    </w:p>
    <w:p w14:paraId="404B4406" w14:textId="3BA07A3D" w:rsidR="009514E1" w:rsidRDefault="009514E1" w:rsidP="009514E1">
      <w:pPr>
        <w:spacing w:after="12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Io sottoscritto/a </w:t>
      </w:r>
      <w:r w:rsidRPr="009514E1">
        <w:rPr>
          <w:rFonts w:ascii="Trebuchet MS" w:hAnsi="Trebuchet MS"/>
          <w:i/>
          <w:iCs/>
          <w:sz w:val="18"/>
          <w:szCs w:val="18"/>
        </w:rPr>
        <w:t>____(nome e cognome)</w:t>
      </w:r>
      <w:r>
        <w:rPr>
          <w:rFonts w:ascii="Trebuchet MS" w:hAnsi="Trebuchet MS"/>
          <w:sz w:val="24"/>
          <w:szCs w:val="24"/>
        </w:rPr>
        <w:t xml:space="preserve">_________________ dipendente a tempo indeterminato presso il Comune di Bernareggio dal </w:t>
      </w:r>
      <w:r w:rsidRPr="009514E1">
        <w:rPr>
          <w:rFonts w:ascii="Trebuchet MS" w:hAnsi="Trebuchet MS"/>
          <w:i/>
          <w:iCs/>
          <w:sz w:val="18"/>
          <w:szCs w:val="18"/>
        </w:rPr>
        <w:t>__(data di assunzione)</w:t>
      </w:r>
      <w:r>
        <w:rPr>
          <w:rFonts w:ascii="Trebuchet MS" w:hAnsi="Trebuchet MS"/>
          <w:sz w:val="24"/>
          <w:szCs w:val="24"/>
        </w:rPr>
        <w:t>____al _____</w:t>
      </w:r>
      <w:r w:rsidRPr="009514E1">
        <w:rPr>
          <w:rFonts w:ascii="Trebuchet MS" w:hAnsi="Trebuchet MS"/>
          <w:i/>
          <w:iCs/>
          <w:sz w:val="18"/>
          <w:szCs w:val="18"/>
        </w:rPr>
        <w:t>(</w:t>
      </w:r>
      <w:r>
        <w:rPr>
          <w:rFonts w:ascii="Trebuchet MS" w:hAnsi="Trebuchet MS"/>
          <w:i/>
          <w:iCs/>
          <w:sz w:val="18"/>
          <w:szCs w:val="18"/>
        </w:rPr>
        <w:t xml:space="preserve">eventuale </w:t>
      </w:r>
      <w:r w:rsidRPr="009514E1">
        <w:rPr>
          <w:rFonts w:ascii="Trebuchet MS" w:hAnsi="Trebuchet MS"/>
          <w:i/>
          <w:iCs/>
          <w:sz w:val="18"/>
          <w:szCs w:val="18"/>
        </w:rPr>
        <w:t>data cessazione</w:t>
      </w:r>
      <w:r>
        <w:rPr>
          <w:rFonts w:ascii="Trebuchet MS" w:hAnsi="Trebuchet MS"/>
          <w:i/>
          <w:iCs/>
          <w:sz w:val="18"/>
          <w:szCs w:val="18"/>
        </w:rPr>
        <w:t xml:space="preserve"> – in corso</w:t>
      </w:r>
      <w:r w:rsidRPr="009514E1">
        <w:rPr>
          <w:rFonts w:ascii="Trebuchet MS" w:hAnsi="Trebuchet MS"/>
          <w:i/>
          <w:iCs/>
          <w:sz w:val="18"/>
          <w:szCs w:val="18"/>
        </w:rPr>
        <w:t>)_______</w:t>
      </w:r>
      <w:r>
        <w:rPr>
          <w:rFonts w:ascii="Trebuchet MS" w:hAnsi="Trebuchet MS"/>
          <w:sz w:val="24"/>
          <w:szCs w:val="24"/>
        </w:rPr>
        <w:t xml:space="preserve"> in qualità di </w:t>
      </w:r>
      <w:r w:rsidRPr="009514E1">
        <w:rPr>
          <w:rFonts w:ascii="Trebuchet MS" w:hAnsi="Trebuchet MS"/>
          <w:i/>
          <w:iCs/>
          <w:sz w:val="18"/>
          <w:szCs w:val="18"/>
        </w:rPr>
        <w:t>__(profilo professionale)</w:t>
      </w:r>
      <w:r>
        <w:rPr>
          <w:rFonts w:ascii="Trebuchet MS" w:hAnsi="Trebuchet MS"/>
          <w:sz w:val="24"/>
          <w:szCs w:val="24"/>
        </w:rPr>
        <w:t>__ appartenente all’Area ______</w:t>
      </w:r>
      <w:r w:rsidRPr="009514E1">
        <w:rPr>
          <w:rFonts w:ascii="Trebuchet MS" w:hAnsi="Trebuchet MS"/>
          <w:i/>
          <w:iCs/>
          <w:sz w:val="18"/>
          <w:szCs w:val="18"/>
        </w:rPr>
        <w:t>_(Operatori/Operatori Espert/Istruttori/Funzionari ed Elevata Qualificazione)</w:t>
      </w:r>
      <w:r>
        <w:rPr>
          <w:rFonts w:ascii="Trebuchet MS" w:hAnsi="Trebuchet MS"/>
          <w:sz w:val="24"/>
          <w:szCs w:val="24"/>
        </w:rPr>
        <w:t xml:space="preserve">______, con la presente </w:t>
      </w:r>
    </w:p>
    <w:p w14:paraId="1A58668A" w14:textId="77777777" w:rsidR="009514E1" w:rsidRDefault="009514E1" w:rsidP="000824D2">
      <w:pPr>
        <w:spacing w:after="120" w:line="264" w:lineRule="auto"/>
        <w:jc w:val="both"/>
        <w:rPr>
          <w:rFonts w:ascii="Trebuchet MS" w:hAnsi="Trebuchet MS"/>
          <w:sz w:val="24"/>
          <w:szCs w:val="24"/>
        </w:rPr>
      </w:pPr>
    </w:p>
    <w:p w14:paraId="791291D0" w14:textId="6D194158" w:rsidR="009514E1" w:rsidRDefault="009514E1" w:rsidP="009514E1">
      <w:pPr>
        <w:spacing w:after="120" w:line="264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CHIEDO</w:t>
      </w:r>
    </w:p>
    <w:p w14:paraId="2F505933" w14:textId="77777777" w:rsidR="009514E1" w:rsidRDefault="009514E1" w:rsidP="009514E1">
      <w:pPr>
        <w:spacing w:after="120" w:line="264" w:lineRule="auto"/>
        <w:jc w:val="center"/>
        <w:rPr>
          <w:rFonts w:ascii="Trebuchet MS" w:hAnsi="Trebuchet MS"/>
          <w:sz w:val="24"/>
          <w:szCs w:val="24"/>
        </w:rPr>
      </w:pPr>
    </w:p>
    <w:p w14:paraId="5D04E778" w14:textId="56CA1FD5" w:rsidR="009514E1" w:rsidRPr="009514E1" w:rsidRDefault="009514E1" w:rsidP="009514E1">
      <w:pPr>
        <w:spacing w:after="120" w:line="360" w:lineRule="auto"/>
        <w:jc w:val="both"/>
        <w:rPr>
          <w:rFonts w:ascii="Trebuchet MS" w:hAnsi="Trebuchet MS"/>
          <w:sz w:val="24"/>
          <w:szCs w:val="24"/>
        </w:rPr>
      </w:pPr>
      <w:r w:rsidRPr="009514E1">
        <w:rPr>
          <w:rFonts w:ascii="Trebuchet MS" w:hAnsi="Trebuchet MS"/>
          <w:sz w:val="24"/>
          <w:szCs w:val="24"/>
        </w:rPr>
        <w:t>d</w:t>
      </w:r>
      <w:r>
        <w:rPr>
          <w:rFonts w:ascii="Trebuchet MS" w:hAnsi="Trebuchet MS"/>
          <w:sz w:val="24"/>
          <w:szCs w:val="24"/>
        </w:rPr>
        <w:t xml:space="preserve">i partecipare </w:t>
      </w:r>
      <w:r w:rsidRPr="009514E1">
        <w:rPr>
          <w:rFonts w:ascii="Trebuchet MS" w:hAnsi="Trebuchet MS"/>
          <w:sz w:val="24"/>
          <w:szCs w:val="24"/>
        </w:rPr>
        <w:t>alla selezione per l’attribuzione dei differenziali stipendiali art. 14 CCNL-2022-2024 - art. 9 CCDI 2023-2025 – Annualità economica 2025</w:t>
      </w:r>
      <w:r w:rsidRPr="009514E1">
        <w:rPr>
          <w:rFonts w:ascii="Trebuchet MS" w:hAnsi="Trebuchet MS"/>
          <w:sz w:val="24"/>
          <w:szCs w:val="24"/>
        </w:rPr>
        <w:t>.</w:t>
      </w:r>
    </w:p>
    <w:p w14:paraId="019AACD5" w14:textId="2E5C9DCE" w:rsidR="009514E1" w:rsidRPr="009514E1" w:rsidRDefault="009514E1" w:rsidP="009514E1">
      <w:pPr>
        <w:spacing w:after="120" w:line="360" w:lineRule="auto"/>
        <w:jc w:val="both"/>
        <w:rPr>
          <w:rFonts w:ascii="Trebuchet MS" w:hAnsi="Trebuchet MS"/>
          <w:sz w:val="24"/>
          <w:szCs w:val="24"/>
        </w:rPr>
      </w:pPr>
      <w:r w:rsidRPr="009514E1">
        <w:rPr>
          <w:rFonts w:ascii="Trebuchet MS" w:hAnsi="Trebuchet MS"/>
          <w:sz w:val="24"/>
          <w:szCs w:val="24"/>
        </w:rPr>
        <w:t>A tal fine dichiaro:</w:t>
      </w:r>
    </w:p>
    <w:p w14:paraId="6B585EAD" w14:textId="77777777" w:rsidR="009514E1" w:rsidRPr="009514E1" w:rsidRDefault="009514E1" w:rsidP="009514E1">
      <w:pPr>
        <w:spacing w:after="120" w:line="360" w:lineRule="auto"/>
        <w:jc w:val="both"/>
        <w:rPr>
          <w:rFonts w:ascii="Trebuchet MS" w:hAnsi="Trebuchet MS"/>
          <w:sz w:val="24"/>
          <w:szCs w:val="24"/>
        </w:rPr>
      </w:pPr>
    </w:p>
    <w:p w14:paraId="563BA503" w14:textId="66F20DDA" w:rsidR="009514E1" w:rsidRPr="009514E1" w:rsidRDefault="009514E1" w:rsidP="009514E1">
      <w:pPr>
        <w:pStyle w:val="Paragrafoelenco"/>
        <w:numPr>
          <w:ilvl w:val="0"/>
          <w:numId w:val="30"/>
        </w:numPr>
        <w:spacing w:after="120" w:line="360" w:lineRule="auto"/>
        <w:jc w:val="both"/>
        <w:rPr>
          <w:rFonts w:ascii="Trebuchet MS" w:hAnsi="Trebuchet MS"/>
          <w:sz w:val="24"/>
          <w:szCs w:val="24"/>
        </w:rPr>
      </w:pPr>
      <w:r w:rsidRPr="009514E1">
        <w:rPr>
          <w:rFonts w:ascii="Trebuchet MS" w:hAnsi="Trebuchet MS"/>
          <w:sz w:val="24"/>
          <w:szCs w:val="24"/>
        </w:rPr>
        <w:t xml:space="preserve">di non aver </w:t>
      </w:r>
      <w:r w:rsidRPr="009514E1">
        <w:rPr>
          <w:rFonts w:ascii="Trebuchet MS" w:hAnsi="Trebuchet MS"/>
          <w:sz w:val="24"/>
          <w:szCs w:val="24"/>
        </w:rPr>
        <w:t>beneficiato, negli ultimi 3 anni, di alcuna progressione economica;</w:t>
      </w:r>
    </w:p>
    <w:p w14:paraId="493635FC" w14:textId="1687392F" w:rsidR="009514E1" w:rsidRPr="009514E1" w:rsidRDefault="009514E1" w:rsidP="009514E1">
      <w:pPr>
        <w:pStyle w:val="Paragrafoelenco"/>
        <w:numPr>
          <w:ilvl w:val="0"/>
          <w:numId w:val="30"/>
        </w:numPr>
        <w:spacing w:after="120" w:line="360" w:lineRule="auto"/>
        <w:jc w:val="both"/>
        <w:rPr>
          <w:rFonts w:ascii="Trebuchet MS" w:hAnsi="Trebuchet MS"/>
          <w:sz w:val="24"/>
          <w:szCs w:val="24"/>
        </w:rPr>
      </w:pPr>
      <w:r w:rsidRPr="009514E1">
        <w:rPr>
          <w:rFonts w:ascii="Trebuchet MS" w:hAnsi="Trebuchet MS"/>
          <w:sz w:val="24"/>
          <w:szCs w:val="24"/>
        </w:rPr>
        <w:t>di non essere stato destinatario</w:t>
      </w:r>
      <w:r w:rsidRPr="009514E1">
        <w:rPr>
          <w:rFonts w:ascii="Trebuchet MS" w:hAnsi="Trebuchet MS"/>
          <w:sz w:val="24"/>
          <w:szCs w:val="24"/>
        </w:rPr>
        <w:t>, negli ultimi due anni, di provvedimenti disciplinari superiori alla multa;</w:t>
      </w:r>
    </w:p>
    <w:p w14:paraId="5DF0BE70" w14:textId="38FCDAB4" w:rsidR="009514E1" w:rsidRDefault="009514E1" w:rsidP="009514E1">
      <w:pPr>
        <w:pStyle w:val="Default"/>
        <w:ind w:left="360"/>
        <w:jc w:val="both"/>
        <w:rPr>
          <w:rFonts w:ascii="Trebuchet MS" w:hAnsi="Trebuchet MS"/>
          <w:b/>
        </w:rPr>
      </w:pPr>
    </w:p>
    <w:p w14:paraId="41FA54AE" w14:textId="77777777" w:rsidR="009514E1" w:rsidRDefault="009514E1" w:rsidP="009514E1">
      <w:pPr>
        <w:pStyle w:val="Default"/>
        <w:ind w:left="360"/>
        <w:jc w:val="both"/>
        <w:rPr>
          <w:rFonts w:ascii="Trebuchet MS" w:hAnsi="Trebuchet MS"/>
          <w:b/>
        </w:rPr>
      </w:pPr>
    </w:p>
    <w:p w14:paraId="0A24638F" w14:textId="77777777" w:rsidR="009514E1" w:rsidRDefault="009514E1" w:rsidP="009514E1">
      <w:pPr>
        <w:pStyle w:val="Default"/>
        <w:ind w:left="360"/>
        <w:jc w:val="both"/>
        <w:rPr>
          <w:rFonts w:ascii="Trebuchet MS" w:hAnsi="Trebuchet MS"/>
          <w:b/>
        </w:rPr>
      </w:pPr>
    </w:p>
    <w:p w14:paraId="09C9BDCB" w14:textId="1B82BABD" w:rsidR="009514E1" w:rsidRPr="009514E1" w:rsidRDefault="009514E1" w:rsidP="009514E1">
      <w:pPr>
        <w:pStyle w:val="Default"/>
        <w:ind w:left="3545"/>
        <w:jc w:val="center"/>
        <w:rPr>
          <w:rFonts w:ascii="Trebuchet MS" w:hAnsi="Trebuchet MS"/>
          <w:bCs/>
        </w:rPr>
      </w:pPr>
      <w:r w:rsidRPr="009514E1">
        <w:rPr>
          <w:rFonts w:ascii="Trebuchet MS" w:hAnsi="Trebuchet MS"/>
          <w:bCs/>
        </w:rPr>
        <w:t>FIRMA</w:t>
      </w:r>
    </w:p>
    <w:p w14:paraId="5571F475" w14:textId="77777777" w:rsidR="009514E1" w:rsidRDefault="009514E1" w:rsidP="009514E1">
      <w:pPr>
        <w:pStyle w:val="Default"/>
        <w:jc w:val="both"/>
        <w:rPr>
          <w:rFonts w:ascii="Trebuchet MS" w:hAnsi="Trebuchet MS"/>
          <w:b/>
        </w:rPr>
      </w:pPr>
    </w:p>
    <w:p w14:paraId="3D7F964B" w14:textId="77777777" w:rsidR="009514E1" w:rsidRDefault="009514E1" w:rsidP="009514E1">
      <w:pPr>
        <w:pStyle w:val="Default"/>
        <w:jc w:val="both"/>
        <w:rPr>
          <w:rFonts w:ascii="Trebuchet MS" w:hAnsi="Trebuchet MS"/>
          <w:b/>
        </w:rPr>
      </w:pPr>
    </w:p>
    <w:p w14:paraId="0731515B" w14:textId="0FBC1508" w:rsidR="009514E1" w:rsidRPr="009514E1" w:rsidRDefault="009514E1" w:rsidP="009514E1">
      <w:pPr>
        <w:pStyle w:val="Default"/>
        <w:jc w:val="both"/>
        <w:rPr>
          <w:rFonts w:ascii="Trebuchet MS" w:hAnsi="Trebuchet MS"/>
          <w:bCs/>
        </w:rPr>
      </w:pPr>
      <w:r w:rsidRPr="009514E1">
        <w:rPr>
          <w:rFonts w:ascii="Trebuchet MS" w:hAnsi="Trebuchet MS"/>
          <w:bCs/>
        </w:rPr>
        <w:t>All. documento di identità</w:t>
      </w:r>
    </w:p>
    <w:p w14:paraId="2030DFE8" w14:textId="77777777" w:rsidR="009514E1" w:rsidRDefault="009514E1" w:rsidP="009514E1">
      <w:pPr>
        <w:spacing w:after="120" w:line="264" w:lineRule="auto"/>
        <w:jc w:val="both"/>
        <w:rPr>
          <w:rFonts w:ascii="Trebuchet MS" w:hAnsi="Trebuchet MS"/>
          <w:sz w:val="24"/>
          <w:szCs w:val="24"/>
        </w:rPr>
      </w:pPr>
    </w:p>
    <w:p w14:paraId="1F68F21F" w14:textId="0E0A7DAF" w:rsidR="009514E1" w:rsidRDefault="009514E1" w:rsidP="000824D2">
      <w:pPr>
        <w:spacing w:after="120" w:line="264" w:lineRule="auto"/>
        <w:jc w:val="both"/>
        <w:rPr>
          <w:rFonts w:ascii="Trebuchet MS" w:hAnsi="Trebuchet MS"/>
          <w:sz w:val="24"/>
          <w:szCs w:val="24"/>
        </w:rPr>
      </w:pPr>
    </w:p>
    <w:sectPr w:rsidR="009514E1" w:rsidSect="00222DB9">
      <w:headerReference w:type="default" r:id="rId7"/>
      <w:footerReference w:type="default" r:id="rId8"/>
      <w:pgSz w:w="11906" w:h="16838" w:code="9"/>
      <w:pgMar w:top="567" w:right="1134" w:bottom="567" w:left="1418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9F27" w14:textId="77777777" w:rsidR="002A70EB" w:rsidRDefault="002A70EB">
      <w:r>
        <w:separator/>
      </w:r>
    </w:p>
  </w:endnote>
  <w:endnote w:type="continuationSeparator" w:id="0">
    <w:p w14:paraId="40CE8251" w14:textId="77777777" w:rsidR="002A70EB" w:rsidRDefault="002A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AA8E" w14:textId="77777777" w:rsidR="00F94C3F" w:rsidRPr="00222DB9" w:rsidRDefault="00F94C3F" w:rsidP="00F94C3F">
    <w:pPr>
      <w:pBdr>
        <w:bottom w:val="single" w:sz="6" w:space="1" w:color="auto"/>
      </w:pBdr>
      <w:jc w:val="center"/>
      <w:rPr>
        <w:rFonts w:ascii="Trebuchet MS" w:hAnsi="Trebuchet MS" w:cs="Arial"/>
        <w:sz w:val="10"/>
        <w:szCs w:val="10"/>
      </w:rPr>
    </w:pPr>
  </w:p>
  <w:p w14:paraId="7031B770" w14:textId="77777777" w:rsidR="00F94C3F" w:rsidRPr="00222DB9" w:rsidRDefault="00F94C3F" w:rsidP="00F94C3F">
    <w:pPr>
      <w:jc w:val="center"/>
      <w:rPr>
        <w:rFonts w:ascii="Trebuchet MS" w:hAnsi="Trebuchet MS" w:cs="Arial"/>
        <w:sz w:val="10"/>
        <w:szCs w:val="10"/>
      </w:rPr>
    </w:pPr>
  </w:p>
  <w:p w14:paraId="3E574A2F" w14:textId="77777777" w:rsidR="00773201" w:rsidRDefault="00773201" w:rsidP="00F94C3F">
    <w:pPr>
      <w:jc w:val="center"/>
      <w:rPr>
        <w:rFonts w:ascii="Trebuchet MS" w:hAnsi="Trebuchet MS" w:cs="Arial"/>
        <w:sz w:val="18"/>
        <w:szCs w:val="18"/>
      </w:rPr>
    </w:pPr>
    <w:r w:rsidRPr="00CF013D">
      <w:rPr>
        <w:rFonts w:ascii="Trebuchet MS" w:hAnsi="Trebuchet MS" w:cs="Arial"/>
        <w:sz w:val="18"/>
        <w:szCs w:val="18"/>
      </w:rPr>
      <w:t>Via Pertini 46 – 20881 Bernareggio – C.F. 87001490157 – P.I</w:t>
    </w:r>
    <w:r w:rsidR="00222DB9">
      <w:rPr>
        <w:rFonts w:ascii="Trebuchet MS" w:hAnsi="Trebuchet MS" w:cs="Arial"/>
        <w:sz w:val="18"/>
        <w:szCs w:val="18"/>
      </w:rPr>
      <w:t>va 00988400966 – Tel. 039.9452100</w:t>
    </w:r>
  </w:p>
  <w:p w14:paraId="35C5C8B6" w14:textId="77777777" w:rsidR="00773201" w:rsidRPr="00CF013D" w:rsidRDefault="00222DB9" w:rsidP="00537488">
    <w:pPr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 w:cs="Arial"/>
        <w:sz w:val="18"/>
        <w:szCs w:val="18"/>
      </w:rPr>
      <w:t xml:space="preserve">Pec: </w:t>
    </w:r>
    <w:r w:rsidRPr="00222DB9">
      <w:rPr>
        <w:rFonts w:ascii="Trebuchet MS" w:hAnsi="Trebuchet MS" w:cs="Arial"/>
        <w:sz w:val="18"/>
        <w:szCs w:val="18"/>
      </w:rPr>
      <w:t>protocollo@comunebernareggio.org</w:t>
    </w:r>
    <w:r>
      <w:rPr>
        <w:rFonts w:ascii="Trebuchet MS" w:hAnsi="Trebuchet MS" w:cs="Arial"/>
        <w:sz w:val="18"/>
        <w:szCs w:val="18"/>
      </w:rPr>
      <w:t xml:space="preserve"> – E</w:t>
    </w:r>
    <w:r w:rsidR="00773201" w:rsidRPr="00CF013D">
      <w:rPr>
        <w:rFonts w:ascii="Trebuchet MS" w:hAnsi="Trebuchet MS" w:cs="Arial"/>
        <w:sz w:val="18"/>
        <w:szCs w:val="18"/>
      </w:rPr>
      <w:t>mail</w:t>
    </w:r>
    <w:r>
      <w:rPr>
        <w:rFonts w:ascii="Trebuchet MS" w:hAnsi="Trebuchet MS" w:cs="Arial"/>
        <w:sz w:val="18"/>
        <w:szCs w:val="18"/>
      </w:rPr>
      <w:t>:</w:t>
    </w:r>
    <w:r w:rsidR="00773201" w:rsidRPr="00CF013D">
      <w:rPr>
        <w:rFonts w:ascii="Trebuchet MS" w:hAnsi="Trebuchet MS" w:cs="Arial"/>
        <w:sz w:val="18"/>
        <w:szCs w:val="18"/>
      </w:rPr>
      <w:t xml:space="preserve"> </w:t>
    </w:r>
    <w:r w:rsidRPr="00222DB9">
      <w:rPr>
        <w:rFonts w:ascii="Trebuchet MS" w:hAnsi="Trebuchet MS" w:cs="Arial"/>
        <w:sz w:val="18"/>
        <w:szCs w:val="18"/>
      </w:rPr>
      <w:t>protocollo@comune.bernareggio.mb.it</w:t>
    </w:r>
    <w:r>
      <w:rPr>
        <w:rFonts w:ascii="Trebuchet MS" w:hAnsi="Trebuchet MS" w:cs="Arial"/>
        <w:sz w:val="18"/>
        <w:szCs w:val="18"/>
      </w:rPr>
      <w:t xml:space="preserve"> </w:t>
    </w:r>
    <w:r w:rsidR="00773201" w:rsidRPr="00CF013D">
      <w:rPr>
        <w:rFonts w:ascii="Trebuchet MS" w:hAnsi="Trebuchet MS" w:cs="Arial"/>
        <w:sz w:val="18"/>
        <w:szCs w:val="18"/>
      </w:rPr>
      <w:t>www.comune.bernareggio.mb.it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F24D" w14:textId="77777777" w:rsidR="002A70EB" w:rsidRDefault="002A70EB">
      <w:r>
        <w:separator/>
      </w:r>
    </w:p>
  </w:footnote>
  <w:footnote w:type="continuationSeparator" w:id="0">
    <w:p w14:paraId="516E8B71" w14:textId="77777777" w:rsidR="002A70EB" w:rsidRDefault="002A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2"/>
      <w:gridCol w:w="6866"/>
    </w:tblGrid>
    <w:tr w:rsidR="00773201" w14:paraId="52C76886" w14:textId="77777777" w:rsidTr="00A02F36">
      <w:trPr>
        <w:trHeight w:val="426"/>
      </w:trPr>
      <w:tc>
        <w:tcPr>
          <w:tcW w:w="1542" w:type="dxa"/>
          <w:vAlign w:val="center"/>
        </w:tcPr>
        <w:p w14:paraId="0B917E72" w14:textId="77777777" w:rsidR="00773201" w:rsidRDefault="00773201" w:rsidP="00A02F36">
          <w:pPr>
            <w:pStyle w:val="Intestazione"/>
            <w:jc w:val="center"/>
          </w:pPr>
        </w:p>
      </w:tc>
      <w:tc>
        <w:tcPr>
          <w:tcW w:w="6866" w:type="dxa"/>
          <w:vAlign w:val="center"/>
        </w:tcPr>
        <w:p w14:paraId="67AC9BA0" w14:textId="77777777" w:rsidR="00773201" w:rsidRPr="00287D2D" w:rsidRDefault="00773201" w:rsidP="00D71368">
          <w:pPr>
            <w:pStyle w:val="Intestazione"/>
            <w:spacing w:after="40"/>
            <w:jc w:val="center"/>
            <w:rPr>
              <w:rFonts w:ascii="Trebuchet MS" w:hAnsi="Trebuchet MS"/>
              <w:b/>
              <w:sz w:val="48"/>
              <w:szCs w:val="48"/>
            </w:rPr>
          </w:pPr>
          <w:r w:rsidRPr="00287D2D">
            <w:rPr>
              <w:rFonts w:ascii="Trebuchet MS" w:hAnsi="Trebuchet MS"/>
              <w:b/>
              <w:sz w:val="48"/>
              <w:szCs w:val="48"/>
            </w:rPr>
            <w:t>COMUNE DI BERNAREGGIO</w:t>
          </w:r>
        </w:p>
        <w:p w14:paraId="63DB3C83" w14:textId="77777777" w:rsidR="00773201" w:rsidRPr="00D71368" w:rsidRDefault="00773201">
          <w:pPr>
            <w:pStyle w:val="Intestazione"/>
            <w:jc w:val="center"/>
            <w:rPr>
              <w:rFonts w:ascii="Trebuchet MS" w:hAnsi="Trebuchet MS"/>
              <w:sz w:val="23"/>
              <w:szCs w:val="23"/>
            </w:rPr>
          </w:pPr>
          <w:r w:rsidRPr="00D71368">
            <w:rPr>
              <w:rFonts w:ascii="Trebuchet MS" w:hAnsi="Trebuchet MS"/>
              <w:sz w:val="23"/>
              <w:szCs w:val="23"/>
            </w:rPr>
            <w:t>Provincia di Monza e della Brianza</w:t>
          </w:r>
        </w:p>
        <w:p w14:paraId="6CAD634D" w14:textId="77777777" w:rsidR="00331BE2" w:rsidRDefault="00331BE2" w:rsidP="00331BE2">
          <w:pPr>
            <w:pStyle w:val="Intestazione"/>
            <w:jc w:val="center"/>
          </w:pPr>
        </w:p>
      </w:tc>
    </w:tr>
  </w:tbl>
  <w:p w14:paraId="4701B7B8" w14:textId="77777777" w:rsidR="00773201" w:rsidRDefault="009E13DA" w:rsidP="00CF013D">
    <w:pPr>
      <w:pStyle w:val="Intestazione"/>
      <w:pBdr>
        <w:bottom w:val="single" w:sz="4" w:space="9" w:color="auto"/>
      </w:pBdr>
    </w:pPr>
    <w:r>
      <w:rPr>
        <w:noProof/>
      </w:rPr>
      <w:drawing>
        <wp:anchor distT="0" distB="0" distL="114300" distR="114300" simplePos="0" relativeHeight="251657728" behindDoc="1" locked="0" layoutInCell="0" allowOverlap="1" wp14:anchorId="2076731D" wp14:editId="7B2AEA76">
          <wp:simplePos x="0" y="0"/>
          <wp:positionH relativeFrom="column">
            <wp:posOffset>166370</wp:posOffset>
          </wp:positionH>
          <wp:positionV relativeFrom="paragraph">
            <wp:posOffset>-953135</wp:posOffset>
          </wp:positionV>
          <wp:extent cx="814070" cy="1099185"/>
          <wp:effectExtent l="0" t="0" r="5080" b="5715"/>
          <wp:wrapNone/>
          <wp:docPr id="1" name="Immagine 1" descr="stemm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3243"/>
    <w:multiLevelType w:val="hybridMultilevel"/>
    <w:tmpl w:val="87D0C44E"/>
    <w:lvl w:ilvl="0" w:tplc="25383E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476D"/>
    <w:multiLevelType w:val="hybridMultilevel"/>
    <w:tmpl w:val="DB46C128"/>
    <w:lvl w:ilvl="0" w:tplc="04100003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4100005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4100001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4100003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4100005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4100001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4100003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4100005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2" w15:restartNumberingAfterBreak="0">
    <w:nsid w:val="0F392B8C"/>
    <w:multiLevelType w:val="hybridMultilevel"/>
    <w:tmpl w:val="8E142C02"/>
    <w:lvl w:ilvl="0" w:tplc="04100001">
      <w:start w:val="1"/>
      <w:numFmt w:val="bullet"/>
      <w:lvlText w:val=""/>
      <w:lvlJc w:val="left"/>
      <w:pPr>
        <w:tabs>
          <w:tab w:val="num" w:pos="6107"/>
        </w:tabs>
        <w:ind w:left="61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27"/>
        </w:tabs>
        <w:ind w:left="68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47"/>
        </w:tabs>
        <w:ind w:left="75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67"/>
        </w:tabs>
        <w:ind w:left="82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87"/>
        </w:tabs>
        <w:ind w:left="89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07"/>
        </w:tabs>
        <w:ind w:left="97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27"/>
        </w:tabs>
        <w:ind w:left="104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47"/>
        </w:tabs>
        <w:ind w:left="111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67"/>
        </w:tabs>
        <w:ind w:left="11867" w:hanging="360"/>
      </w:pPr>
      <w:rPr>
        <w:rFonts w:ascii="Wingdings" w:hAnsi="Wingdings" w:hint="default"/>
      </w:rPr>
    </w:lvl>
  </w:abstractNum>
  <w:abstractNum w:abstractNumId="3" w15:restartNumberingAfterBreak="0">
    <w:nsid w:val="12FE4FD3"/>
    <w:multiLevelType w:val="hybridMultilevel"/>
    <w:tmpl w:val="505A0898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B1A74"/>
    <w:multiLevelType w:val="hybridMultilevel"/>
    <w:tmpl w:val="10A86258"/>
    <w:lvl w:ilvl="0" w:tplc="EF229E48">
      <w:start w:val="1"/>
      <w:numFmt w:val="decimal"/>
      <w:lvlText w:val="%1."/>
      <w:lvlJc w:val="left"/>
      <w:pPr>
        <w:tabs>
          <w:tab w:val="num" w:pos="558"/>
        </w:tabs>
        <w:ind w:left="558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A22D0"/>
    <w:multiLevelType w:val="hybridMultilevel"/>
    <w:tmpl w:val="EA149542"/>
    <w:lvl w:ilvl="0" w:tplc="672EA776"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A424F0"/>
    <w:multiLevelType w:val="singleLevel"/>
    <w:tmpl w:val="2BF233D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28156F8F"/>
    <w:multiLevelType w:val="hybridMultilevel"/>
    <w:tmpl w:val="A43AF6B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9C35B5"/>
    <w:multiLevelType w:val="singleLevel"/>
    <w:tmpl w:val="2BF233D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303227AE"/>
    <w:multiLevelType w:val="hybridMultilevel"/>
    <w:tmpl w:val="293AFE4C"/>
    <w:lvl w:ilvl="0" w:tplc="52867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D0DB9"/>
    <w:multiLevelType w:val="hybridMultilevel"/>
    <w:tmpl w:val="01AC752E"/>
    <w:lvl w:ilvl="0" w:tplc="6428AC6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67BDF"/>
    <w:multiLevelType w:val="singleLevel"/>
    <w:tmpl w:val="F15CEB90"/>
    <w:lvl w:ilvl="0">
      <w:numFmt w:val="bullet"/>
      <w:lvlText w:val="-"/>
      <w:lvlJc w:val="left"/>
      <w:pPr>
        <w:tabs>
          <w:tab w:val="num" w:pos="5038"/>
        </w:tabs>
        <w:ind w:left="5038" w:hanging="360"/>
      </w:pPr>
      <w:rPr>
        <w:rFonts w:hint="default"/>
      </w:rPr>
    </w:lvl>
  </w:abstractNum>
  <w:abstractNum w:abstractNumId="12" w15:restartNumberingAfterBreak="0">
    <w:nsid w:val="368E2120"/>
    <w:multiLevelType w:val="singleLevel"/>
    <w:tmpl w:val="24A8A9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8F54A75"/>
    <w:multiLevelType w:val="singleLevel"/>
    <w:tmpl w:val="2BF233D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 w15:restartNumberingAfterBreak="0">
    <w:nsid w:val="3BA862E5"/>
    <w:multiLevelType w:val="singleLevel"/>
    <w:tmpl w:val="1B54AA2A"/>
    <w:lvl w:ilvl="0">
      <w:numFmt w:val="bullet"/>
      <w:lvlText w:val="-"/>
      <w:lvlJc w:val="left"/>
      <w:pPr>
        <w:tabs>
          <w:tab w:val="num" w:pos="5038"/>
        </w:tabs>
        <w:ind w:left="5038" w:hanging="360"/>
      </w:pPr>
      <w:rPr>
        <w:rFonts w:hint="default"/>
      </w:rPr>
    </w:lvl>
  </w:abstractNum>
  <w:abstractNum w:abstractNumId="15" w15:restartNumberingAfterBreak="0">
    <w:nsid w:val="3ED649B0"/>
    <w:multiLevelType w:val="singleLevel"/>
    <w:tmpl w:val="2BF233D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 w15:restartNumberingAfterBreak="0">
    <w:nsid w:val="41940A8B"/>
    <w:multiLevelType w:val="hybridMultilevel"/>
    <w:tmpl w:val="EC5640AE"/>
    <w:lvl w:ilvl="0" w:tplc="D90C2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9023E8"/>
    <w:multiLevelType w:val="singleLevel"/>
    <w:tmpl w:val="2BF233D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8" w15:restartNumberingAfterBreak="0">
    <w:nsid w:val="47D61B27"/>
    <w:multiLevelType w:val="hybridMultilevel"/>
    <w:tmpl w:val="08109CFC"/>
    <w:lvl w:ilvl="0" w:tplc="0F6A9344">
      <w:numFmt w:val="bullet"/>
      <w:lvlText w:val="-"/>
      <w:lvlJc w:val="left"/>
      <w:pPr>
        <w:tabs>
          <w:tab w:val="num" w:pos="5747"/>
        </w:tabs>
        <w:ind w:left="574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07"/>
        </w:tabs>
        <w:ind w:left="7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27"/>
        </w:tabs>
        <w:ind w:left="86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347"/>
        </w:tabs>
        <w:ind w:left="9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067"/>
        </w:tabs>
        <w:ind w:left="10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87"/>
        </w:tabs>
        <w:ind w:left="107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07"/>
        </w:tabs>
        <w:ind w:left="11507" w:hanging="360"/>
      </w:pPr>
      <w:rPr>
        <w:rFonts w:ascii="Wingdings" w:hAnsi="Wingdings" w:hint="default"/>
      </w:rPr>
    </w:lvl>
  </w:abstractNum>
  <w:abstractNum w:abstractNumId="19" w15:restartNumberingAfterBreak="0">
    <w:nsid w:val="47F40D3B"/>
    <w:multiLevelType w:val="singleLevel"/>
    <w:tmpl w:val="1B54AA2A"/>
    <w:lvl w:ilvl="0">
      <w:numFmt w:val="bullet"/>
      <w:lvlText w:val="-"/>
      <w:lvlJc w:val="left"/>
      <w:pPr>
        <w:tabs>
          <w:tab w:val="num" w:pos="5038"/>
        </w:tabs>
        <w:ind w:left="5038" w:hanging="360"/>
      </w:pPr>
      <w:rPr>
        <w:rFonts w:hint="default"/>
      </w:rPr>
    </w:lvl>
  </w:abstractNum>
  <w:abstractNum w:abstractNumId="20" w15:restartNumberingAfterBreak="0">
    <w:nsid w:val="57AF2DA3"/>
    <w:multiLevelType w:val="singleLevel"/>
    <w:tmpl w:val="1B54AA2A"/>
    <w:lvl w:ilvl="0">
      <w:numFmt w:val="bullet"/>
      <w:lvlText w:val="-"/>
      <w:lvlJc w:val="left"/>
      <w:pPr>
        <w:tabs>
          <w:tab w:val="num" w:pos="5038"/>
        </w:tabs>
        <w:ind w:left="5038" w:hanging="360"/>
      </w:pPr>
      <w:rPr>
        <w:rFonts w:hint="default"/>
      </w:rPr>
    </w:lvl>
  </w:abstractNum>
  <w:abstractNum w:abstractNumId="21" w15:restartNumberingAfterBreak="0">
    <w:nsid w:val="5EDB4296"/>
    <w:multiLevelType w:val="hybridMultilevel"/>
    <w:tmpl w:val="5F6657D0"/>
    <w:lvl w:ilvl="0" w:tplc="0410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4AA0F09"/>
    <w:multiLevelType w:val="hybridMultilevel"/>
    <w:tmpl w:val="8E6667D4"/>
    <w:lvl w:ilvl="0" w:tplc="B1C09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F1611"/>
    <w:multiLevelType w:val="hybridMultilevel"/>
    <w:tmpl w:val="0F8028B2"/>
    <w:lvl w:ilvl="0" w:tplc="525623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D7F79"/>
    <w:multiLevelType w:val="hybridMultilevel"/>
    <w:tmpl w:val="1C9854B6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9461E6"/>
    <w:multiLevelType w:val="hybridMultilevel"/>
    <w:tmpl w:val="12440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03470"/>
    <w:multiLevelType w:val="multilevel"/>
    <w:tmpl w:val="5F6657D0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CBC0E62"/>
    <w:multiLevelType w:val="hybridMultilevel"/>
    <w:tmpl w:val="DE52A20C"/>
    <w:lvl w:ilvl="0" w:tplc="0410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EA54E5E"/>
    <w:multiLevelType w:val="hybridMultilevel"/>
    <w:tmpl w:val="D1B0F596"/>
    <w:lvl w:ilvl="0" w:tplc="EF229E48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num w:numId="1" w16cid:durableId="875243002">
    <w:abstractNumId w:val="12"/>
  </w:num>
  <w:num w:numId="2" w16cid:durableId="1416634476">
    <w:abstractNumId w:val="11"/>
  </w:num>
  <w:num w:numId="3" w16cid:durableId="1124494612">
    <w:abstractNumId w:val="20"/>
  </w:num>
  <w:num w:numId="4" w16cid:durableId="330530421">
    <w:abstractNumId w:val="19"/>
  </w:num>
  <w:num w:numId="5" w16cid:durableId="1643924662">
    <w:abstractNumId w:val="14"/>
  </w:num>
  <w:num w:numId="6" w16cid:durableId="1571312231">
    <w:abstractNumId w:val="8"/>
  </w:num>
  <w:num w:numId="7" w16cid:durableId="1476753532">
    <w:abstractNumId w:val="15"/>
  </w:num>
  <w:num w:numId="8" w16cid:durableId="363990188">
    <w:abstractNumId w:val="6"/>
  </w:num>
  <w:num w:numId="9" w16cid:durableId="1418744459">
    <w:abstractNumId w:val="17"/>
  </w:num>
  <w:num w:numId="10" w16cid:durableId="187984616">
    <w:abstractNumId w:val="13"/>
  </w:num>
  <w:num w:numId="11" w16cid:durableId="1093933910">
    <w:abstractNumId w:val="28"/>
  </w:num>
  <w:num w:numId="12" w16cid:durableId="588848040">
    <w:abstractNumId w:val="4"/>
  </w:num>
  <w:num w:numId="13" w16cid:durableId="1542979972">
    <w:abstractNumId w:val="2"/>
  </w:num>
  <w:num w:numId="14" w16cid:durableId="137109444">
    <w:abstractNumId w:val="18"/>
  </w:num>
  <w:num w:numId="15" w16cid:durableId="1670448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340670">
    <w:abstractNumId w:val="3"/>
  </w:num>
  <w:num w:numId="17" w16cid:durableId="8873716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7124161">
    <w:abstractNumId w:val="21"/>
  </w:num>
  <w:num w:numId="19" w16cid:durableId="1045565241">
    <w:abstractNumId w:val="26"/>
  </w:num>
  <w:num w:numId="20" w16cid:durableId="1987395469">
    <w:abstractNumId w:val="27"/>
  </w:num>
  <w:num w:numId="21" w16cid:durableId="713164339">
    <w:abstractNumId w:val="23"/>
  </w:num>
  <w:num w:numId="22" w16cid:durableId="939222461">
    <w:abstractNumId w:val="7"/>
  </w:num>
  <w:num w:numId="23" w16cid:durableId="1528105353">
    <w:abstractNumId w:val="16"/>
  </w:num>
  <w:num w:numId="24" w16cid:durableId="10794031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064419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5813820">
    <w:abstractNumId w:val="0"/>
  </w:num>
  <w:num w:numId="27" w16cid:durableId="775103716">
    <w:abstractNumId w:val="9"/>
  </w:num>
  <w:num w:numId="28" w16cid:durableId="57830695">
    <w:abstractNumId w:val="5"/>
  </w:num>
  <w:num w:numId="29" w16cid:durableId="1983345008">
    <w:abstractNumId w:val="10"/>
  </w:num>
  <w:num w:numId="30" w16cid:durableId="20015397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B4"/>
    <w:rsid w:val="00001EC5"/>
    <w:rsid w:val="000079C9"/>
    <w:rsid w:val="00014941"/>
    <w:rsid w:val="00014ED3"/>
    <w:rsid w:val="00034002"/>
    <w:rsid w:val="000418CE"/>
    <w:rsid w:val="0004753F"/>
    <w:rsid w:val="000561C8"/>
    <w:rsid w:val="000569DE"/>
    <w:rsid w:val="00061271"/>
    <w:rsid w:val="00064742"/>
    <w:rsid w:val="00074C8D"/>
    <w:rsid w:val="000824D2"/>
    <w:rsid w:val="000874E9"/>
    <w:rsid w:val="00094B43"/>
    <w:rsid w:val="000956E6"/>
    <w:rsid w:val="000A1F79"/>
    <w:rsid w:val="000A64E4"/>
    <w:rsid w:val="000B4D00"/>
    <w:rsid w:val="000B653E"/>
    <w:rsid w:val="000C24B3"/>
    <w:rsid w:val="000D54E0"/>
    <w:rsid w:val="000E0820"/>
    <w:rsid w:val="000E7498"/>
    <w:rsid w:val="000F2E39"/>
    <w:rsid w:val="000F4EC4"/>
    <w:rsid w:val="00102584"/>
    <w:rsid w:val="001110A0"/>
    <w:rsid w:val="00126836"/>
    <w:rsid w:val="00127CEF"/>
    <w:rsid w:val="00132984"/>
    <w:rsid w:val="00134DF5"/>
    <w:rsid w:val="001538C4"/>
    <w:rsid w:val="00153A9B"/>
    <w:rsid w:val="001547C9"/>
    <w:rsid w:val="0016053C"/>
    <w:rsid w:val="00161E70"/>
    <w:rsid w:val="00172510"/>
    <w:rsid w:val="00177DE8"/>
    <w:rsid w:val="0018149A"/>
    <w:rsid w:val="00183F3B"/>
    <w:rsid w:val="001906C4"/>
    <w:rsid w:val="001930EF"/>
    <w:rsid w:val="00195BD4"/>
    <w:rsid w:val="001960E2"/>
    <w:rsid w:val="001965E1"/>
    <w:rsid w:val="001B4A28"/>
    <w:rsid w:val="001C2418"/>
    <w:rsid w:val="001D3093"/>
    <w:rsid w:val="001D3DEB"/>
    <w:rsid w:val="001F2DC2"/>
    <w:rsid w:val="002068FE"/>
    <w:rsid w:val="0021182C"/>
    <w:rsid w:val="0021563E"/>
    <w:rsid w:val="00217110"/>
    <w:rsid w:val="0022281B"/>
    <w:rsid w:val="00222CF9"/>
    <w:rsid w:val="00222DB9"/>
    <w:rsid w:val="0022789B"/>
    <w:rsid w:val="00246105"/>
    <w:rsid w:val="00254716"/>
    <w:rsid w:val="00256EBA"/>
    <w:rsid w:val="0026189B"/>
    <w:rsid w:val="00264536"/>
    <w:rsid w:val="00287D2D"/>
    <w:rsid w:val="002A55A8"/>
    <w:rsid w:val="002A70EB"/>
    <w:rsid w:val="002B16D8"/>
    <w:rsid w:val="002B6173"/>
    <w:rsid w:val="002B6C07"/>
    <w:rsid w:val="002C1886"/>
    <w:rsid w:val="002C3A19"/>
    <w:rsid w:val="002D5D83"/>
    <w:rsid w:val="002E02DC"/>
    <w:rsid w:val="002E233E"/>
    <w:rsid w:val="002E7C9A"/>
    <w:rsid w:val="002F76B2"/>
    <w:rsid w:val="00302FDA"/>
    <w:rsid w:val="0031067F"/>
    <w:rsid w:val="003201D4"/>
    <w:rsid w:val="00321F5D"/>
    <w:rsid w:val="00327747"/>
    <w:rsid w:val="00331BE2"/>
    <w:rsid w:val="003348EE"/>
    <w:rsid w:val="003457EE"/>
    <w:rsid w:val="00362DE1"/>
    <w:rsid w:val="00365A9D"/>
    <w:rsid w:val="00371418"/>
    <w:rsid w:val="00372DD8"/>
    <w:rsid w:val="00375B5B"/>
    <w:rsid w:val="0038280D"/>
    <w:rsid w:val="003A117C"/>
    <w:rsid w:val="003B2A47"/>
    <w:rsid w:val="003C112D"/>
    <w:rsid w:val="003C609B"/>
    <w:rsid w:val="003D2358"/>
    <w:rsid w:val="003E34AC"/>
    <w:rsid w:val="003F7B01"/>
    <w:rsid w:val="004020D1"/>
    <w:rsid w:val="00413984"/>
    <w:rsid w:val="00433EA9"/>
    <w:rsid w:val="00437482"/>
    <w:rsid w:val="00451433"/>
    <w:rsid w:val="00456238"/>
    <w:rsid w:val="004575B5"/>
    <w:rsid w:val="00457623"/>
    <w:rsid w:val="00463E05"/>
    <w:rsid w:val="00465EAE"/>
    <w:rsid w:val="004667F9"/>
    <w:rsid w:val="0048237F"/>
    <w:rsid w:val="0049397A"/>
    <w:rsid w:val="0049444F"/>
    <w:rsid w:val="00495E04"/>
    <w:rsid w:val="004A2377"/>
    <w:rsid w:val="004C1928"/>
    <w:rsid w:val="004C1CE2"/>
    <w:rsid w:val="004D06B4"/>
    <w:rsid w:val="004D6E1D"/>
    <w:rsid w:val="004E2B58"/>
    <w:rsid w:val="00506BA6"/>
    <w:rsid w:val="00510E85"/>
    <w:rsid w:val="005168C3"/>
    <w:rsid w:val="00517B76"/>
    <w:rsid w:val="00530982"/>
    <w:rsid w:val="00537488"/>
    <w:rsid w:val="00540167"/>
    <w:rsid w:val="00545284"/>
    <w:rsid w:val="00546EF8"/>
    <w:rsid w:val="0055156B"/>
    <w:rsid w:val="0055679D"/>
    <w:rsid w:val="00565D62"/>
    <w:rsid w:val="00582E4B"/>
    <w:rsid w:val="005918EB"/>
    <w:rsid w:val="005954BD"/>
    <w:rsid w:val="00595A88"/>
    <w:rsid w:val="005A5117"/>
    <w:rsid w:val="005B4127"/>
    <w:rsid w:val="005B6D09"/>
    <w:rsid w:val="005B71DF"/>
    <w:rsid w:val="005C1594"/>
    <w:rsid w:val="005D2C1A"/>
    <w:rsid w:val="005D6F3F"/>
    <w:rsid w:val="005D7507"/>
    <w:rsid w:val="005E063B"/>
    <w:rsid w:val="005F43A8"/>
    <w:rsid w:val="00605C0C"/>
    <w:rsid w:val="00620898"/>
    <w:rsid w:val="006220EC"/>
    <w:rsid w:val="00646EE2"/>
    <w:rsid w:val="00656535"/>
    <w:rsid w:val="006618D8"/>
    <w:rsid w:val="00670742"/>
    <w:rsid w:val="00675BB4"/>
    <w:rsid w:val="00676A51"/>
    <w:rsid w:val="0069304A"/>
    <w:rsid w:val="006A2CAC"/>
    <w:rsid w:val="006D2ECE"/>
    <w:rsid w:val="0071268A"/>
    <w:rsid w:val="007147DB"/>
    <w:rsid w:val="007374E4"/>
    <w:rsid w:val="007471C2"/>
    <w:rsid w:val="0075156C"/>
    <w:rsid w:val="00757AF5"/>
    <w:rsid w:val="0076499C"/>
    <w:rsid w:val="00767F97"/>
    <w:rsid w:val="00770FDE"/>
    <w:rsid w:val="00773201"/>
    <w:rsid w:val="007742C3"/>
    <w:rsid w:val="00776F62"/>
    <w:rsid w:val="007779A7"/>
    <w:rsid w:val="00780D03"/>
    <w:rsid w:val="00786917"/>
    <w:rsid w:val="007905DD"/>
    <w:rsid w:val="00791297"/>
    <w:rsid w:val="00791C63"/>
    <w:rsid w:val="007D28AC"/>
    <w:rsid w:val="007E494D"/>
    <w:rsid w:val="007E5D94"/>
    <w:rsid w:val="007F06E7"/>
    <w:rsid w:val="007F5613"/>
    <w:rsid w:val="00801624"/>
    <w:rsid w:val="00801C57"/>
    <w:rsid w:val="008119C0"/>
    <w:rsid w:val="00813C45"/>
    <w:rsid w:val="008158CC"/>
    <w:rsid w:val="00832BD1"/>
    <w:rsid w:val="008341F2"/>
    <w:rsid w:val="00834397"/>
    <w:rsid w:val="00844615"/>
    <w:rsid w:val="00850CD7"/>
    <w:rsid w:val="00855316"/>
    <w:rsid w:val="00856071"/>
    <w:rsid w:val="00875500"/>
    <w:rsid w:val="00882C42"/>
    <w:rsid w:val="0089301C"/>
    <w:rsid w:val="00896A01"/>
    <w:rsid w:val="008A4525"/>
    <w:rsid w:val="008B5013"/>
    <w:rsid w:val="008B6A72"/>
    <w:rsid w:val="008E1603"/>
    <w:rsid w:val="008F3C00"/>
    <w:rsid w:val="008F6579"/>
    <w:rsid w:val="00901DAA"/>
    <w:rsid w:val="0090691C"/>
    <w:rsid w:val="0091066D"/>
    <w:rsid w:val="00917B3A"/>
    <w:rsid w:val="00924664"/>
    <w:rsid w:val="00943CA1"/>
    <w:rsid w:val="009514E1"/>
    <w:rsid w:val="00956FDE"/>
    <w:rsid w:val="0098080F"/>
    <w:rsid w:val="00985CD7"/>
    <w:rsid w:val="009B416C"/>
    <w:rsid w:val="009B6F49"/>
    <w:rsid w:val="009C7A3C"/>
    <w:rsid w:val="009D09FE"/>
    <w:rsid w:val="009D351B"/>
    <w:rsid w:val="009E13DA"/>
    <w:rsid w:val="009F0ECF"/>
    <w:rsid w:val="009F256C"/>
    <w:rsid w:val="00A02676"/>
    <w:rsid w:val="00A02F36"/>
    <w:rsid w:val="00A06C12"/>
    <w:rsid w:val="00A07F81"/>
    <w:rsid w:val="00A174B4"/>
    <w:rsid w:val="00A25FFC"/>
    <w:rsid w:val="00A27992"/>
    <w:rsid w:val="00A27A1E"/>
    <w:rsid w:val="00A472CC"/>
    <w:rsid w:val="00A9503A"/>
    <w:rsid w:val="00AB2F8B"/>
    <w:rsid w:val="00AB3BF9"/>
    <w:rsid w:val="00AC645F"/>
    <w:rsid w:val="00AC70A4"/>
    <w:rsid w:val="00AD44DD"/>
    <w:rsid w:val="00AF1B9D"/>
    <w:rsid w:val="00B06CF5"/>
    <w:rsid w:val="00B31CC3"/>
    <w:rsid w:val="00B32AA0"/>
    <w:rsid w:val="00B57483"/>
    <w:rsid w:val="00B63724"/>
    <w:rsid w:val="00B643E9"/>
    <w:rsid w:val="00B7244D"/>
    <w:rsid w:val="00B72797"/>
    <w:rsid w:val="00B72C9C"/>
    <w:rsid w:val="00B75C1D"/>
    <w:rsid w:val="00B8252B"/>
    <w:rsid w:val="00B85344"/>
    <w:rsid w:val="00B86B63"/>
    <w:rsid w:val="00B86C78"/>
    <w:rsid w:val="00BB003F"/>
    <w:rsid w:val="00BC0E55"/>
    <w:rsid w:val="00BD17B4"/>
    <w:rsid w:val="00BD2B2A"/>
    <w:rsid w:val="00BE0EB4"/>
    <w:rsid w:val="00BE1852"/>
    <w:rsid w:val="00BE6AD4"/>
    <w:rsid w:val="00BF1157"/>
    <w:rsid w:val="00BF1EF6"/>
    <w:rsid w:val="00BF6EB8"/>
    <w:rsid w:val="00C015D1"/>
    <w:rsid w:val="00C16977"/>
    <w:rsid w:val="00C23B80"/>
    <w:rsid w:val="00C23FE3"/>
    <w:rsid w:val="00C55DFF"/>
    <w:rsid w:val="00C676B3"/>
    <w:rsid w:val="00C725AA"/>
    <w:rsid w:val="00C7644E"/>
    <w:rsid w:val="00C83030"/>
    <w:rsid w:val="00C93A82"/>
    <w:rsid w:val="00CA23A6"/>
    <w:rsid w:val="00CA2BD4"/>
    <w:rsid w:val="00CB4DB3"/>
    <w:rsid w:val="00CD4163"/>
    <w:rsid w:val="00CD484D"/>
    <w:rsid w:val="00CD64B0"/>
    <w:rsid w:val="00CD79C7"/>
    <w:rsid w:val="00CF013D"/>
    <w:rsid w:val="00CF1103"/>
    <w:rsid w:val="00CF374D"/>
    <w:rsid w:val="00CF4A99"/>
    <w:rsid w:val="00CF4CBF"/>
    <w:rsid w:val="00D03CC5"/>
    <w:rsid w:val="00D04AB8"/>
    <w:rsid w:val="00D05680"/>
    <w:rsid w:val="00D10F92"/>
    <w:rsid w:val="00D20B78"/>
    <w:rsid w:val="00D36932"/>
    <w:rsid w:val="00D40E40"/>
    <w:rsid w:val="00D42AE5"/>
    <w:rsid w:val="00D44868"/>
    <w:rsid w:val="00D536BA"/>
    <w:rsid w:val="00D63FD9"/>
    <w:rsid w:val="00D71368"/>
    <w:rsid w:val="00D75A8A"/>
    <w:rsid w:val="00D768DD"/>
    <w:rsid w:val="00D97073"/>
    <w:rsid w:val="00DA7F30"/>
    <w:rsid w:val="00DC3462"/>
    <w:rsid w:val="00DC7742"/>
    <w:rsid w:val="00DD24AF"/>
    <w:rsid w:val="00DD2E86"/>
    <w:rsid w:val="00DD3B13"/>
    <w:rsid w:val="00DD52F6"/>
    <w:rsid w:val="00DE3CB8"/>
    <w:rsid w:val="00DF10C6"/>
    <w:rsid w:val="00DF55B0"/>
    <w:rsid w:val="00E00B70"/>
    <w:rsid w:val="00E036E6"/>
    <w:rsid w:val="00E07C2F"/>
    <w:rsid w:val="00E12904"/>
    <w:rsid w:val="00E2419C"/>
    <w:rsid w:val="00E30CC3"/>
    <w:rsid w:val="00E41BC3"/>
    <w:rsid w:val="00E4668E"/>
    <w:rsid w:val="00E50160"/>
    <w:rsid w:val="00E53D20"/>
    <w:rsid w:val="00E54927"/>
    <w:rsid w:val="00E72CEF"/>
    <w:rsid w:val="00E80DBC"/>
    <w:rsid w:val="00E86493"/>
    <w:rsid w:val="00E95B89"/>
    <w:rsid w:val="00E968B4"/>
    <w:rsid w:val="00EB2B13"/>
    <w:rsid w:val="00EB40BF"/>
    <w:rsid w:val="00EB4214"/>
    <w:rsid w:val="00EC2BE1"/>
    <w:rsid w:val="00EF1CA7"/>
    <w:rsid w:val="00EF299D"/>
    <w:rsid w:val="00F0488D"/>
    <w:rsid w:val="00F13ABC"/>
    <w:rsid w:val="00F2055B"/>
    <w:rsid w:val="00F3425B"/>
    <w:rsid w:val="00F55BF3"/>
    <w:rsid w:val="00F56515"/>
    <w:rsid w:val="00F6365D"/>
    <w:rsid w:val="00F67096"/>
    <w:rsid w:val="00F80ACA"/>
    <w:rsid w:val="00F847F0"/>
    <w:rsid w:val="00F94C3F"/>
    <w:rsid w:val="00FB00F3"/>
    <w:rsid w:val="00FB100E"/>
    <w:rsid w:val="00FB1813"/>
    <w:rsid w:val="00FC636C"/>
    <w:rsid w:val="00FD0C8F"/>
    <w:rsid w:val="00FF56AF"/>
    <w:rsid w:val="00FF62CA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1E914"/>
  <w15:chartTrackingRefBased/>
  <w15:docId w15:val="{401A8BAA-E454-4C85-9D1A-D3F51834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ind w:left="36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right="1558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5387"/>
      </w:tabs>
      <w:ind w:left="4678" w:right="1558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left="6946"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pPr>
      <w:keepNext/>
      <w:ind w:left="142"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pPr>
      <w:keepNext/>
      <w:ind w:left="4678"/>
      <w:jc w:val="both"/>
      <w:outlineLvl w:val="7"/>
    </w:pPr>
    <w:rPr>
      <w:rFonts w:ascii="Arial" w:hAnsi="Arial"/>
      <w:color w:val="FF0000"/>
      <w:sz w:val="24"/>
    </w:rPr>
  </w:style>
  <w:style w:type="paragraph" w:styleId="Titolo9">
    <w:name w:val="heading 9"/>
    <w:basedOn w:val="Normale"/>
    <w:next w:val="Normale"/>
    <w:qFormat/>
    <w:pPr>
      <w:keepNext/>
      <w:ind w:left="142"/>
      <w:outlineLvl w:val="8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Pr>
      <w:sz w:val="24"/>
    </w:rPr>
  </w:style>
  <w:style w:type="paragraph" w:styleId="Rientrocorpodeltesto">
    <w:name w:val="Body Text Indent"/>
    <w:basedOn w:val="Normale"/>
    <w:pPr>
      <w:ind w:left="1134" w:hanging="283"/>
      <w:jc w:val="both"/>
    </w:pPr>
    <w:rPr>
      <w:rFonts w:ascii="Arial" w:hAnsi="Arial"/>
      <w:sz w:val="24"/>
    </w:rPr>
  </w:style>
  <w:style w:type="paragraph" w:styleId="Rientrocorpodeltesto2">
    <w:name w:val="Body Text Indent 2"/>
    <w:basedOn w:val="Normale"/>
    <w:pPr>
      <w:ind w:left="851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pPr>
      <w:tabs>
        <w:tab w:val="left" w:pos="284"/>
      </w:tabs>
      <w:ind w:left="142" w:hanging="709"/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1110A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CA2BD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26836"/>
    <w:pPr>
      <w:spacing w:after="120" w:line="480" w:lineRule="auto"/>
    </w:pPr>
  </w:style>
  <w:style w:type="paragraph" w:styleId="Indirizzodestinatario">
    <w:name w:val="envelope address"/>
    <w:basedOn w:val="Normale"/>
    <w:rsid w:val="00C23FE3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Sottotitolo">
    <w:name w:val="Subtitle"/>
    <w:basedOn w:val="Normale"/>
    <w:qFormat/>
    <w:rsid w:val="00506BA6"/>
    <w:pPr>
      <w:ind w:left="284" w:right="283"/>
    </w:pPr>
    <w:rPr>
      <w:rFonts w:ascii="Arial" w:hAnsi="Arial"/>
      <w:b/>
      <w:sz w:val="36"/>
    </w:rPr>
  </w:style>
  <w:style w:type="paragraph" w:styleId="NormaleWeb">
    <w:name w:val="Normal (Web)"/>
    <w:basedOn w:val="Normale"/>
    <w:rsid w:val="002E233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53D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F13A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222CF9"/>
    <w:rPr>
      <w:rFonts w:cs="Times New Roman"/>
      <w:b/>
      <w:bCs/>
    </w:rPr>
  </w:style>
  <w:style w:type="character" w:styleId="Enfasicorsivo">
    <w:name w:val="Emphasis"/>
    <w:qFormat/>
    <w:rsid w:val="00222CF9"/>
    <w:rPr>
      <w:b/>
    </w:rPr>
  </w:style>
  <w:style w:type="character" w:customStyle="1" w:styleId="Titolo1Carattere">
    <w:name w:val="Titolo 1 Carattere"/>
    <w:link w:val="Titolo1"/>
    <w:rsid w:val="003F7B01"/>
    <w:rPr>
      <w:b/>
    </w:rPr>
  </w:style>
  <w:style w:type="character" w:customStyle="1" w:styleId="CorpotestoCarattere">
    <w:name w:val="Corpo testo Carattere"/>
    <w:link w:val="Corpotesto"/>
    <w:rsid w:val="003F7B01"/>
    <w:rPr>
      <w:sz w:val="24"/>
    </w:rPr>
  </w:style>
  <w:style w:type="character" w:customStyle="1" w:styleId="Corpodeltesto2Carattere">
    <w:name w:val="Corpo del testo 2 Carattere"/>
    <w:link w:val="Corpodeltesto2"/>
    <w:rsid w:val="003F7B01"/>
  </w:style>
  <w:style w:type="character" w:customStyle="1" w:styleId="IntestazioneCarattere">
    <w:name w:val="Intestazione Carattere"/>
    <w:link w:val="Intestazione"/>
    <w:uiPriority w:val="99"/>
    <w:rsid w:val="00646EE2"/>
  </w:style>
  <w:style w:type="paragraph" w:styleId="Paragrafoelenco">
    <w:name w:val="List Paragraph"/>
    <w:basedOn w:val="Normale"/>
    <w:uiPriority w:val="34"/>
    <w:qFormat/>
    <w:rsid w:val="00BE1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no\Documents\Modelli%20di%20Office%20personalizzati\Carta%20intestata%20Comune%20di%20Bernareggio%20(003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Bernareggio (003)</Template>
  <TotalTime>87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Componenti la Commissione</vt:lpstr>
    </vt:vector>
  </TitlesOfParts>
  <Company> 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Componenti la Commissione</dc:title>
  <dc:subject/>
  <dc:creator>Giuseppe Renò</dc:creator>
  <cp:keywords/>
  <cp:lastModifiedBy>Settore Finanziario - Servizio Risorse Umane - Cristina Mauriello</cp:lastModifiedBy>
  <cp:revision>8</cp:revision>
  <cp:lastPrinted>2020-12-07T10:57:00Z</cp:lastPrinted>
  <dcterms:created xsi:type="dcterms:W3CDTF">2023-05-12T07:53:00Z</dcterms:created>
  <dcterms:modified xsi:type="dcterms:W3CDTF">2026-05-19T09:06:00Z</dcterms:modified>
</cp:coreProperties>
</file>